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4A3B" w14:textId="77777777" w:rsidR="009D31A7" w:rsidRPr="0070254D" w:rsidRDefault="009D31A7" w:rsidP="009D31A7">
      <w:pPr>
        <w:tabs>
          <w:tab w:val="left" w:pos="6379"/>
        </w:tabs>
        <w:suppressAutoHyphens/>
        <w:spacing w:after="0" w:line="216" w:lineRule="auto"/>
        <w:rPr>
          <w:rFonts w:asciiTheme="minorHAnsi" w:eastAsia="Times New Roman" w:hAnsiTheme="minorHAnsi"/>
          <w:b/>
          <w:spacing w:val="-3"/>
          <w:sz w:val="26"/>
          <w:szCs w:val="24"/>
          <w:u w:val="single"/>
          <w:lang w:eastAsia="es-ES"/>
        </w:rPr>
      </w:pPr>
      <w:r w:rsidRPr="0070254D">
        <w:rPr>
          <w:rFonts w:asciiTheme="minorHAnsi" w:eastAsia="Times New Roman" w:hAnsiTheme="minorHAnsi"/>
          <w:b/>
          <w:spacing w:val="-3"/>
          <w:sz w:val="26"/>
          <w:szCs w:val="24"/>
          <w:u w:val="single"/>
          <w:lang w:eastAsia="es-ES"/>
        </w:rPr>
        <w:t>VENTA POR CONCURRENCIA DE OFERTAS. REFERENCIA</w:t>
      </w:r>
    </w:p>
    <w:p w14:paraId="14AEC64D" w14:textId="77777777" w:rsidR="009D31A7" w:rsidRPr="0070254D" w:rsidRDefault="009D31A7" w:rsidP="009D31A7">
      <w:pPr>
        <w:framePr w:w="1583" w:h="339" w:hSpace="240" w:wrap="auto" w:vAnchor="text" w:hAnchor="page" w:x="8896" w:y="5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uppressAutoHyphens/>
        <w:spacing w:after="0"/>
        <w:jc w:val="center"/>
        <w:rPr>
          <w:rFonts w:asciiTheme="minorHAnsi" w:eastAsia="Times New Roman" w:hAnsiTheme="minorHAnsi"/>
          <w:b/>
          <w:vanish/>
          <w:spacing w:val="-3"/>
          <w:sz w:val="26"/>
          <w:szCs w:val="24"/>
          <w:lang w:eastAsia="es-ES"/>
        </w:rPr>
      </w:pPr>
      <w:r w:rsidRPr="0070254D">
        <w:rPr>
          <w:rFonts w:asciiTheme="minorHAnsi" w:eastAsia="Times New Roman" w:hAnsiTheme="minorHAnsi"/>
          <w:b/>
          <w:spacing w:val="-3"/>
          <w:sz w:val="26"/>
          <w:szCs w:val="24"/>
          <w:lang w:eastAsia="es-ES"/>
        </w:rPr>
        <w:t>EXP. 1</w:t>
      </w:r>
      <w:r>
        <w:rPr>
          <w:rFonts w:asciiTheme="minorHAnsi" w:eastAsia="Times New Roman" w:hAnsiTheme="minorHAnsi"/>
          <w:b/>
          <w:spacing w:val="-3"/>
          <w:sz w:val="26"/>
          <w:szCs w:val="24"/>
          <w:lang w:eastAsia="es-ES"/>
        </w:rPr>
        <w:t>87</w:t>
      </w:r>
    </w:p>
    <w:p w14:paraId="0FFA3E09" w14:textId="77777777" w:rsidR="009D31A7" w:rsidRPr="0070254D" w:rsidRDefault="009D31A7" w:rsidP="009D31A7">
      <w:pPr>
        <w:tabs>
          <w:tab w:val="left" w:pos="6379"/>
          <w:tab w:val="left" w:pos="7938"/>
        </w:tabs>
        <w:suppressAutoHyphens/>
        <w:spacing w:after="0" w:line="216" w:lineRule="auto"/>
        <w:rPr>
          <w:rFonts w:asciiTheme="minorHAnsi" w:eastAsia="Times New Roman" w:hAnsiTheme="minorHAnsi"/>
          <w:spacing w:val="-3"/>
          <w:sz w:val="26"/>
          <w:szCs w:val="24"/>
          <w:lang w:eastAsia="es-ES"/>
        </w:rPr>
      </w:pPr>
    </w:p>
    <w:p w14:paraId="0E2A8C61" w14:textId="77777777" w:rsidR="009D31A7" w:rsidRPr="0070254D" w:rsidRDefault="009D31A7" w:rsidP="009D31A7">
      <w:pPr>
        <w:tabs>
          <w:tab w:val="left" w:pos="6379"/>
          <w:tab w:val="left" w:pos="7938"/>
        </w:tabs>
        <w:suppressAutoHyphens/>
        <w:spacing w:after="0" w:line="216" w:lineRule="auto"/>
        <w:rPr>
          <w:rFonts w:asciiTheme="minorHAnsi" w:eastAsia="Times New Roman" w:hAnsiTheme="minorHAnsi"/>
          <w:spacing w:val="-3"/>
          <w:sz w:val="26"/>
          <w:szCs w:val="24"/>
          <w:lang w:eastAsia="es-ES"/>
        </w:rPr>
      </w:pPr>
    </w:p>
    <w:p w14:paraId="1158260E" w14:textId="77777777" w:rsidR="009D31A7" w:rsidRPr="0070254D" w:rsidRDefault="009D31A7" w:rsidP="009D31A7">
      <w:pPr>
        <w:keepNext/>
        <w:suppressAutoHyphens/>
        <w:spacing w:after="0" w:line="216" w:lineRule="auto"/>
        <w:jc w:val="center"/>
        <w:outlineLvl w:val="0"/>
        <w:rPr>
          <w:rFonts w:asciiTheme="minorHAnsi" w:eastAsia="Times New Roman" w:hAnsiTheme="minorHAnsi"/>
          <w:b/>
          <w:spacing w:val="-2"/>
          <w:sz w:val="26"/>
          <w:szCs w:val="20"/>
          <w:u w:val="single"/>
          <w:lang w:val="es-ES_tradnl" w:eastAsia="es-ES"/>
        </w:rPr>
      </w:pPr>
      <w:r w:rsidRPr="0070254D">
        <w:rPr>
          <w:rFonts w:asciiTheme="minorHAnsi" w:eastAsia="Times New Roman" w:hAnsiTheme="minorHAnsi"/>
          <w:b/>
          <w:spacing w:val="-3"/>
          <w:sz w:val="26"/>
          <w:szCs w:val="20"/>
          <w:u w:val="single"/>
          <w:lang w:val="es-ES_tradnl" w:eastAsia="es-ES"/>
        </w:rPr>
        <w:t>RECIBO DE ENTREGA DE MAQUINARIA, VEHÍCULOS Y OTROS</w:t>
      </w:r>
    </w:p>
    <w:p w14:paraId="7DB89F21" w14:textId="77777777" w:rsidR="009D31A7" w:rsidRPr="0070254D" w:rsidRDefault="009D31A7" w:rsidP="009D31A7">
      <w:pPr>
        <w:suppressAutoHyphens/>
        <w:spacing w:after="0" w:line="216" w:lineRule="auto"/>
        <w:jc w:val="both"/>
        <w:rPr>
          <w:rFonts w:asciiTheme="minorHAnsi" w:eastAsia="Times New Roman" w:hAnsiTheme="minorHAnsi"/>
          <w:spacing w:val="-2"/>
          <w:sz w:val="24"/>
          <w:szCs w:val="24"/>
          <w:lang w:eastAsia="es-ES"/>
        </w:rPr>
      </w:pPr>
    </w:p>
    <w:tbl>
      <w:tblPr>
        <w:tblW w:w="0" w:type="auto"/>
        <w:tblInd w:w="11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9638"/>
      </w:tblGrid>
      <w:tr w:rsidR="009D31A7" w:rsidRPr="000D00C6" w14:paraId="2A478A48" w14:textId="77777777" w:rsidTr="007E4816"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B019" w14:textId="77777777" w:rsidR="009D31A7" w:rsidRPr="0070254D" w:rsidRDefault="009D31A7" w:rsidP="007E4816">
            <w:pPr>
              <w:suppressAutoHyphens/>
              <w:spacing w:before="58" w:after="0" w:line="216" w:lineRule="auto"/>
              <w:rPr>
                <w:rFonts w:asciiTheme="minorHAnsi" w:eastAsia="Times New Roman" w:hAnsiTheme="minorHAnsi"/>
                <w:spacing w:val="-2"/>
                <w:lang w:eastAsia="es-ES"/>
              </w:rPr>
            </w:pPr>
          </w:p>
          <w:p w14:paraId="3E197358" w14:textId="095DC7EC" w:rsidR="009D31A7" w:rsidRPr="0070254D" w:rsidRDefault="009D31A7" w:rsidP="007E4816">
            <w:pPr>
              <w:suppressAutoHyphens/>
              <w:spacing w:after="0" w:line="216" w:lineRule="auto"/>
              <w:jc w:val="both"/>
              <w:rPr>
                <w:rFonts w:asciiTheme="minorHAnsi" w:eastAsia="Times New Roman" w:hAnsiTheme="minorHAnsi"/>
                <w:spacing w:val="-2"/>
                <w:lang w:val="es-ES_tradnl" w:eastAsia="es-ES"/>
              </w:rPr>
            </w:pPr>
            <w:r w:rsidRPr="0070254D">
              <w:rPr>
                <w:rFonts w:asciiTheme="minorHAnsi" w:eastAsia="Times New Roman" w:hAnsiTheme="minorHAnsi"/>
                <w:spacing w:val="-2"/>
                <w:lang w:val="es-ES_tradnl" w:eastAsia="es-ES"/>
              </w:rPr>
              <w:t>D. ______________________________________________</w:t>
            </w:r>
            <w:r>
              <w:rPr>
                <w:rFonts w:asciiTheme="minorHAnsi" w:eastAsia="Times New Roman" w:hAnsiTheme="minorHAnsi"/>
                <w:spacing w:val="-2"/>
                <w:lang w:val="es-ES_tradnl" w:eastAsia="es-ES"/>
              </w:rPr>
              <w:t>__</w:t>
            </w:r>
            <w:r w:rsidRPr="0070254D">
              <w:rPr>
                <w:rFonts w:asciiTheme="minorHAnsi" w:eastAsia="Times New Roman" w:hAnsiTheme="minorHAnsi"/>
                <w:spacing w:val="-2"/>
                <w:lang w:val="es-ES_tradnl" w:eastAsia="es-ES"/>
              </w:rPr>
              <w:t>______ con N.I</w:t>
            </w:r>
            <w:r>
              <w:rPr>
                <w:rFonts w:asciiTheme="minorHAnsi" w:eastAsia="Times New Roman" w:hAnsiTheme="minorHAnsi"/>
                <w:spacing w:val="-2"/>
                <w:lang w:val="es-ES_tradnl" w:eastAsia="es-ES"/>
              </w:rPr>
              <w:t>.F.</w:t>
            </w:r>
            <w:r w:rsidRPr="0070254D">
              <w:rPr>
                <w:rFonts w:asciiTheme="minorHAnsi" w:eastAsia="Times New Roman" w:hAnsiTheme="minorHAnsi"/>
                <w:spacing w:val="-2"/>
                <w:lang w:val="es-ES_tradnl" w:eastAsia="es-ES"/>
              </w:rPr>
              <w:t xml:space="preserve"> </w:t>
            </w:r>
            <w:proofErr w:type="spellStart"/>
            <w:r w:rsidRPr="0070254D">
              <w:rPr>
                <w:rFonts w:asciiTheme="minorHAnsi" w:eastAsia="Times New Roman" w:hAnsiTheme="minorHAnsi"/>
                <w:spacing w:val="-2"/>
                <w:lang w:val="es-ES_tradnl" w:eastAsia="es-ES"/>
              </w:rPr>
              <w:t>nº</w:t>
            </w:r>
            <w:proofErr w:type="spellEnd"/>
            <w:r w:rsidRPr="0070254D">
              <w:rPr>
                <w:rFonts w:asciiTheme="minorHAnsi" w:eastAsia="Times New Roman" w:hAnsiTheme="minorHAnsi"/>
                <w:spacing w:val="-2"/>
                <w:lang w:val="es-ES_tradnl" w:eastAsia="es-ES"/>
              </w:rPr>
              <w:t>___________</w:t>
            </w:r>
            <w:r>
              <w:rPr>
                <w:rFonts w:asciiTheme="minorHAnsi" w:eastAsia="Times New Roman" w:hAnsiTheme="minorHAnsi"/>
                <w:spacing w:val="-2"/>
                <w:lang w:val="es-ES_tradnl" w:eastAsia="es-ES"/>
              </w:rPr>
              <w:t>___</w:t>
            </w:r>
            <w:r w:rsidRPr="0070254D">
              <w:rPr>
                <w:rFonts w:asciiTheme="minorHAnsi" w:eastAsia="Times New Roman" w:hAnsiTheme="minorHAnsi"/>
                <w:spacing w:val="-2"/>
                <w:lang w:val="es-ES_tradnl" w:eastAsia="es-ES"/>
              </w:rPr>
              <w:t>_______ recibe de conformidad y a plena satisfacción las unidades que se especifican. A partir de este acto la EMPRESA DE TRANSFORMACIÓN AGRARIA, S.A. S.M.E. M.P., queda exonerada de todas aquellas responsabilidades en que pudiera incurrir el adjudicatario y que sean consecuencia de la tenencia uso o circulación de la/s unidad/es adjudicada/s.</w:t>
            </w:r>
          </w:p>
          <w:p w14:paraId="716ABCA6" w14:textId="77777777" w:rsidR="009D31A7" w:rsidRPr="0070254D" w:rsidRDefault="009D31A7" w:rsidP="007E4816">
            <w:pPr>
              <w:tabs>
                <w:tab w:val="center" w:pos="7401"/>
              </w:tabs>
              <w:suppressAutoHyphens/>
              <w:spacing w:after="0" w:line="216" w:lineRule="auto"/>
              <w:rPr>
                <w:rFonts w:asciiTheme="minorHAnsi" w:eastAsia="Times New Roman" w:hAnsiTheme="minorHAnsi"/>
                <w:spacing w:val="-2"/>
                <w:lang w:val="es-ES_tradnl" w:eastAsia="es-ES"/>
              </w:rPr>
            </w:pPr>
            <w:r w:rsidRPr="0070254D">
              <w:rPr>
                <w:rFonts w:asciiTheme="minorHAnsi" w:eastAsia="Times New Roman" w:hAnsiTheme="minorHAnsi"/>
                <w:spacing w:val="-2"/>
                <w:lang w:val="es-ES_tradnl" w:eastAsia="es-ES"/>
              </w:rPr>
              <w:tab/>
              <w:t>Firma del Adjudicatario</w:t>
            </w:r>
          </w:p>
          <w:p w14:paraId="26D429A9" w14:textId="77777777" w:rsidR="009D31A7" w:rsidRPr="0070254D" w:rsidRDefault="009D31A7" w:rsidP="007E4816">
            <w:pPr>
              <w:tabs>
                <w:tab w:val="center" w:pos="7401"/>
              </w:tabs>
              <w:suppressAutoHyphens/>
              <w:spacing w:after="0" w:line="216" w:lineRule="auto"/>
              <w:rPr>
                <w:rFonts w:asciiTheme="minorHAnsi" w:eastAsia="Times New Roman" w:hAnsiTheme="minorHAnsi"/>
                <w:spacing w:val="-2"/>
                <w:lang w:val="es-ES_tradnl" w:eastAsia="es-ES"/>
              </w:rPr>
            </w:pPr>
            <w:r w:rsidRPr="0070254D">
              <w:rPr>
                <w:rFonts w:asciiTheme="minorHAnsi" w:eastAsia="Times New Roman" w:hAnsiTheme="minorHAnsi"/>
                <w:spacing w:val="-2"/>
                <w:lang w:val="es-ES_tradnl" w:eastAsia="es-ES"/>
              </w:rPr>
              <w:tab/>
              <w:t>Persona Autorizada</w:t>
            </w:r>
          </w:p>
          <w:p w14:paraId="344F0DE4" w14:textId="77777777" w:rsidR="009D31A7" w:rsidRPr="0070254D" w:rsidRDefault="009D31A7" w:rsidP="007E4816">
            <w:pPr>
              <w:suppressAutoHyphens/>
              <w:spacing w:after="0" w:line="216" w:lineRule="auto"/>
              <w:rPr>
                <w:rFonts w:asciiTheme="minorHAnsi" w:eastAsia="Times New Roman" w:hAnsiTheme="minorHAnsi"/>
                <w:spacing w:val="-2"/>
                <w:lang w:eastAsia="es-ES"/>
              </w:rPr>
            </w:pPr>
          </w:p>
          <w:p w14:paraId="57D4A0F8" w14:textId="77777777" w:rsidR="009D31A7" w:rsidRPr="0070254D" w:rsidRDefault="009D31A7" w:rsidP="007E4816">
            <w:pPr>
              <w:suppressAutoHyphens/>
              <w:spacing w:before="120" w:after="0" w:line="190" w:lineRule="exact"/>
              <w:jc w:val="both"/>
              <w:rPr>
                <w:rFonts w:asciiTheme="minorHAnsi" w:eastAsia="Times New Roman" w:hAnsiTheme="minorHAnsi"/>
                <w:spacing w:val="-2"/>
                <w:lang w:eastAsia="es-ES"/>
              </w:rPr>
            </w:pPr>
            <w:r w:rsidRPr="0070254D">
              <w:rPr>
                <w:rFonts w:asciiTheme="minorHAnsi" w:eastAsia="Times New Roman" w:hAnsiTheme="minorHAnsi"/>
                <w:spacing w:val="-2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Casilla1"/>
            <w:r w:rsidRPr="0070254D">
              <w:rPr>
                <w:rFonts w:asciiTheme="minorHAnsi" w:eastAsia="Times New Roman" w:hAnsiTheme="minorHAnsi"/>
                <w:spacing w:val="-2"/>
                <w:lang w:eastAsia="es-ES"/>
              </w:rPr>
              <w:instrText xml:space="preserve"> FORMCHECKBOX </w:instrText>
            </w:r>
            <w:r>
              <w:rPr>
                <w:rFonts w:asciiTheme="minorHAnsi" w:eastAsia="Times New Roman" w:hAnsiTheme="minorHAnsi"/>
                <w:spacing w:val="-2"/>
                <w:lang w:eastAsia="es-ES"/>
              </w:rPr>
            </w:r>
            <w:r>
              <w:rPr>
                <w:rFonts w:asciiTheme="minorHAnsi" w:eastAsia="Times New Roman" w:hAnsiTheme="minorHAnsi"/>
                <w:spacing w:val="-2"/>
                <w:lang w:eastAsia="es-ES"/>
              </w:rPr>
              <w:fldChar w:fldCharType="separate"/>
            </w:r>
            <w:r w:rsidRPr="0070254D">
              <w:rPr>
                <w:rFonts w:asciiTheme="minorHAnsi" w:eastAsia="Times New Roman" w:hAnsiTheme="minorHAnsi"/>
                <w:spacing w:val="-2"/>
                <w:lang w:eastAsia="es-ES"/>
              </w:rPr>
              <w:fldChar w:fldCharType="end"/>
            </w:r>
            <w:bookmarkEnd w:id="0"/>
            <w:r w:rsidRPr="0070254D">
              <w:rPr>
                <w:rFonts w:asciiTheme="minorHAnsi" w:eastAsia="Times New Roman" w:hAnsiTheme="minorHAnsi"/>
                <w:spacing w:val="-2"/>
                <w:lang w:eastAsia="es-ES"/>
              </w:rPr>
              <w:t xml:space="preserve"> Fotocopia D.N.I. Adjudicatario</w:t>
            </w:r>
          </w:p>
          <w:p w14:paraId="13302C54" w14:textId="77777777" w:rsidR="009D31A7" w:rsidRPr="0070254D" w:rsidRDefault="009D31A7" w:rsidP="007E4816">
            <w:pPr>
              <w:suppressAutoHyphens/>
              <w:spacing w:after="0" w:line="1" w:lineRule="exact"/>
              <w:ind w:left="50" w:right="9198"/>
              <w:jc w:val="both"/>
              <w:rPr>
                <w:rFonts w:asciiTheme="minorHAnsi" w:eastAsia="Times New Roman" w:hAnsiTheme="minorHAnsi"/>
                <w:vanish/>
                <w:spacing w:val="-2"/>
                <w:lang w:eastAsia="es-ES"/>
              </w:rPr>
            </w:pPr>
            <w:r w:rsidRPr="0070254D">
              <w:rPr>
                <w:rFonts w:asciiTheme="minorHAnsi" w:eastAsia="Times New Roman" w:hAnsiTheme="minorHAnsi"/>
                <w:vanish/>
                <w:spacing w:val="-2"/>
                <w:lang w:eastAsia="es-ES"/>
              </w:rPr>
              <w:fldChar w:fldCharType="begin"/>
            </w:r>
            <w:r w:rsidRPr="0070254D">
              <w:rPr>
                <w:rFonts w:asciiTheme="minorHAnsi" w:eastAsia="Times New Roman" w:hAnsiTheme="minorHAnsi"/>
                <w:vanish/>
                <w:spacing w:val="-2"/>
                <w:lang w:eastAsia="es-ES"/>
              </w:rPr>
              <w:instrText>SEQ Figure  \* ARABIC</w:instrText>
            </w:r>
            <w:r w:rsidRPr="0070254D">
              <w:rPr>
                <w:rFonts w:asciiTheme="minorHAnsi" w:eastAsia="Times New Roman" w:hAnsiTheme="minorHAnsi"/>
                <w:vanish/>
                <w:spacing w:val="-2"/>
                <w:lang w:eastAsia="es-ES"/>
              </w:rPr>
              <w:fldChar w:fldCharType="separate"/>
            </w:r>
            <w:r>
              <w:rPr>
                <w:rFonts w:asciiTheme="minorHAnsi" w:eastAsia="Times New Roman" w:hAnsiTheme="minorHAnsi"/>
                <w:noProof/>
                <w:vanish/>
                <w:spacing w:val="-2"/>
                <w:lang w:eastAsia="es-ES"/>
              </w:rPr>
              <w:t>1</w:t>
            </w:r>
            <w:r w:rsidRPr="0070254D">
              <w:rPr>
                <w:rFonts w:asciiTheme="minorHAnsi" w:eastAsia="Times New Roman" w:hAnsiTheme="minorHAnsi"/>
                <w:vanish/>
                <w:spacing w:val="-2"/>
                <w:lang w:eastAsia="es-ES"/>
              </w:rPr>
              <w:fldChar w:fldCharType="end"/>
            </w:r>
          </w:p>
          <w:p w14:paraId="3A214B03" w14:textId="77777777" w:rsidR="009D31A7" w:rsidRPr="0070254D" w:rsidRDefault="009D31A7" w:rsidP="007E4816">
            <w:pPr>
              <w:suppressAutoHyphens/>
              <w:spacing w:after="54" w:line="216" w:lineRule="auto"/>
              <w:rPr>
                <w:rFonts w:asciiTheme="minorHAnsi" w:eastAsia="Times New Roman" w:hAnsiTheme="minorHAnsi"/>
                <w:spacing w:val="-2"/>
                <w:lang w:eastAsia="es-ES"/>
              </w:rPr>
            </w:pPr>
          </w:p>
        </w:tc>
      </w:tr>
    </w:tbl>
    <w:p w14:paraId="1590BDFB" w14:textId="77777777" w:rsidR="009D31A7" w:rsidRPr="0070254D" w:rsidRDefault="009D31A7" w:rsidP="009D31A7">
      <w:pPr>
        <w:suppressAutoHyphens/>
        <w:spacing w:after="0" w:line="216" w:lineRule="auto"/>
        <w:jc w:val="both"/>
        <w:rPr>
          <w:rFonts w:asciiTheme="minorHAnsi" w:eastAsia="Times New Roman" w:hAnsiTheme="minorHAnsi"/>
          <w:spacing w:val="-2"/>
          <w:sz w:val="24"/>
          <w:szCs w:val="24"/>
          <w:lang w:eastAsia="es-ES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"/>
        <w:gridCol w:w="4924"/>
        <w:gridCol w:w="2101"/>
        <w:gridCol w:w="1584"/>
      </w:tblGrid>
      <w:tr w:rsidR="009D31A7" w:rsidRPr="0070254D" w14:paraId="438002CA" w14:textId="77777777" w:rsidTr="007E4816">
        <w:trPr>
          <w:trHeight w:hRule="exact" w:val="424"/>
        </w:trPr>
        <w:tc>
          <w:tcPr>
            <w:tcW w:w="9637" w:type="dxa"/>
            <w:gridSpan w:val="4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CD50725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</w:pPr>
            <w:r w:rsidRPr="0070254D"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  <w:t>MATERIAL RECIBIDO</w:t>
            </w:r>
          </w:p>
        </w:tc>
      </w:tr>
      <w:tr w:rsidR="009D31A7" w:rsidRPr="0070254D" w14:paraId="501E844A" w14:textId="77777777" w:rsidTr="007E4816">
        <w:trPr>
          <w:trHeight w:hRule="exact" w:val="424"/>
        </w:trPr>
        <w:tc>
          <w:tcPr>
            <w:tcW w:w="102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20F7CC09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</w:pPr>
            <w:r w:rsidRPr="0070254D"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  <w:t>LOTE</w:t>
            </w:r>
          </w:p>
        </w:tc>
        <w:tc>
          <w:tcPr>
            <w:tcW w:w="4924" w:type="dxa"/>
            <w:tcBorders>
              <w:top w:val="doub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5D5B4824" w14:textId="77777777" w:rsidR="009D31A7" w:rsidRPr="0070254D" w:rsidRDefault="009D31A7" w:rsidP="007E4816">
            <w:pPr>
              <w:keepNext/>
              <w:suppressAutoHyphens/>
              <w:spacing w:before="31" w:after="139" w:line="216" w:lineRule="auto"/>
              <w:ind w:left="106" w:right="140"/>
              <w:jc w:val="center"/>
              <w:outlineLvl w:val="1"/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val="es-ES_tradnl" w:eastAsia="es-ES"/>
              </w:rPr>
            </w:pPr>
            <w:r w:rsidRPr="0070254D"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val="es-ES_tradnl" w:eastAsia="es-ES"/>
              </w:rPr>
              <w:t>TIPO, MARCA Y MODELO</w:t>
            </w:r>
          </w:p>
        </w:tc>
        <w:tc>
          <w:tcPr>
            <w:tcW w:w="2101" w:type="dxa"/>
            <w:tcBorders>
              <w:top w:val="doub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11EB62E0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</w:pPr>
            <w:proofErr w:type="spellStart"/>
            <w:r w:rsidRPr="0070254D"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  <w:t>Nº</w:t>
            </w:r>
            <w:proofErr w:type="spellEnd"/>
            <w:r w:rsidRPr="0070254D"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  <w:t xml:space="preserve"> INVENTARIO</w:t>
            </w:r>
          </w:p>
        </w:tc>
        <w:tc>
          <w:tcPr>
            <w:tcW w:w="1584" w:type="dxa"/>
            <w:tcBorders>
              <w:top w:val="double" w:sz="6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E3CDE08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</w:pPr>
            <w:r w:rsidRPr="0070254D"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  <w:t>MATRICULA</w:t>
            </w:r>
          </w:p>
        </w:tc>
      </w:tr>
      <w:tr w:rsidR="009D31A7" w:rsidRPr="0070254D" w14:paraId="3A33A9D6" w14:textId="77777777" w:rsidTr="007E4816">
        <w:trPr>
          <w:trHeight w:hRule="exact" w:val="397"/>
        </w:trPr>
        <w:tc>
          <w:tcPr>
            <w:tcW w:w="1028" w:type="dxa"/>
            <w:tcBorders>
              <w:left w:val="double" w:sz="6" w:space="0" w:color="auto"/>
            </w:tcBorders>
          </w:tcPr>
          <w:p w14:paraId="3DC5EB3E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4924" w:type="dxa"/>
            <w:tcBorders>
              <w:left w:val="single" w:sz="6" w:space="0" w:color="auto"/>
            </w:tcBorders>
          </w:tcPr>
          <w:p w14:paraId="6CDE73A0" w14:textId="77777777" w:rsidR="009D31A7" w:rsidRPr="0070254D" w:rsidRDefault="009D31A7" w:rsidP="007E4816">
            <w:pPr>
              <w:suppressAutoHyphens/>
              <w:spacing w:before="31" w:after="139" w:line="216" w:lineRule="auto"/>
              <w:ind w:left="106" w:right="140"/>
              <w:jc w:val="both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2101" w:type="dxa"/>
            <w:tcBorders>
              <w:left w:val="single" w:sz="6" w:space="0" w:color="auto"/>
            </w:tcBorders>
          </w:tcPr>
          <w:p w14:paraId="2D06B39E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left w:val="single" w:sz="6" w:space="0" w:color="auto"/>
              <w:right w:val="double" w:sz="6" w:space="0" w:color="auto"/>
            </w:tcBorders>
          </w:tcPr>
          <w:p w14:paraId="75257CDA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</w:tr>
      <w:tr w:rsidR="009D31A7" w:rsidRPr="0070254D" w14:paraId="00C0DAE4" w14:textId="77777777" w:rsidTr="007E4816">
        <w:trPr>
          <w:trHeight w:hRule="exact" w:val="397"/>
        </w:trPr>
        <w:tc>
          <w:tcPr>
            <w:tcW w:w="1028" w:type="dxa"/>
            <w:tcBorders>
              <w:top w:val="single" w:sz="6" w:space="0" w:color="auto"/>
              <w:left w:val="double" w:sz="6" w:space="0" w:color="auto"/>
            </w:tcBorders>
          </w:tcPr>
          <w:p w14:paraId="6B074D48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</w:tcBorders>
          </w:tcPr>
          <w:p w14:paraId="122CBB7F" w14:textId="77777777" w:rsidR="009D31A7" w:rsidRPr="0070254D" w:rsidRDefault="009D31A7" w:rsidP="007E4816">
            <w:pPr>
              <w:suppressAutoHyphens/>
              <w:spacing w:before="31" w:after="139" w:line="216" w:lineRule="auto"/>
              <w:ind w:left="106" w:right="140"/>
              <w:jc w:val="both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</w:tcBorders>
          </w:tcPr>
          <w:p w14:paraId="59219FD2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9FD2D54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</w:tr>
      <w:tr w:rsidR="009D31A7" w:rsidRPr="0070254D" w14:paraId="6A6F37A5" w14:textId="77777777" w:rsidTr="007E4816">
        <w:trPr>
          <w:trHeight w:hRule="exact" w:val="397"/>
        </w:trPr>
        <w:tc>
          <w:tcPr>
            <w:tcW w:w="1028" w:type="dxa"/>
            <w:tcBorders>
              <w:top w:val="single" w:sz="6" w:space="0" w:color="auto"/>
              <w:left w:val="double" w:sz="6" w:space="0" w:color="auto"/>
            </w:tcBorders>
          </w:tcPr>
          <w:p w14:paraId="019A1B8C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</w:tcBorders>
          </w:tcPr>
          <w:p w14:paraId="101F7E9D" w14:textId="77777777" w:rsidR="009D31A7" w:rsidRPr="0070254D" w:rsidRDefault="009D31A7" w:rsidP="007E4816">
            <w:pPr>
              <w:suppressAutoHyphens/>
              <w:spacing w:before="31" w:after="139" w:line="216" w:lineRule="auto"/>
              <w:ind w:left="106" w:right="140"/>
              <w:jc w:val="both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</w:tcBorders>
          </w:tcPr>
          <w:p w14:paraId="23490737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3A6A0AF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</w:tr>
      <w:tr w:rsidR="009D31A7" w:rsidRPr="0070254D" w14:paraId="635DBEAA" w14:textId="77777777" w:rsidTr="007E4816">
        <w:trPr>
          <w:trHeight w:hRule="exact" w:val="397"/>
        </w:trPr>
        <w:tc>
          <w:tcPr>
            <w:tcW w:w="1028" w:type="dxa"/>
            <w:tcBorders>
              <w:top w:val="single" w:sz="6" w:space="0" w:color="auto"/>
              <w:left w:val="double" w:sz="6" w:space="0" w:color="auto"/>
            </w:tcBorders>
          </w:tcPr>
          <w:p w14:paraId="47B6A3D6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</w:tcBorders>
          </w:tcPr>
          <w:p w14:paraId="44B81BFD" w14:textId="77777777" w:rsidR="009D31A7" w:rsidRPr="0070254D" w:rsidRDefault="009D31A7" w:rsidP="007E4816">
            <w:pPr>
              <w:suppressAutoHyphens/>
              <w:spacing w:before="31" w:after="139" w:line="216" w:lineRule="auto"/>
              <w:ind w:left="106" w:right="140"/>
              <w:jc w:val="both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</w:tcBorders>
          </w:tcPr>
          <w:p w14:paraId="66168B2E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9E64E7D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</w:tr>
      <w:tr w:rsidR="009D31A7" w:rsidRPr="0070254D" w14:paraId="33E43DEC" w14:textId="77777777" w:rsidTr="009D31A7">
        <w:trPr>
          <w:trHeight w:hRule="exact" w:val="354"/>
        </w:trPr>
        <w:tc>
          <w:tcPr>
            <w:tcW w:w="10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E6874E0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58652E" w14:textId="77777777" w:rsidR="009D31A7" w:rsidRPr="0070254D" w:rsidRDefault="009D31A7" w:rsidP="007E4816">
            <w:pPr>
              <w:suppressAutoHyphens/>
              <w:spacing w:before="31" w:after="139" w:line="216" w:lineRule="auto"/>
              <w:ind w:left="106" w:right="140"/>
              <w:jc w:val="both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2E6B34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D38D66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</w:tr>
      <w:tr w:rsidR="009D31A7" w:rsidRPr="0070254D" w14:paraId="2A736419" w14:textId="77777777" w:rsidTr="007E4816">
        <w:trPr>
          <w:trHeight w:hRule="exact" w:val="354"/>
        </w:trPr>
        <w:tc>
          <w:tcPr>
            <w:tcW w:w="10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D780B4D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156843A" w14:textId="77777777" w:rsidR="009D31A7" w:rsidRPr="0070254D" w:rsidRDefault="009D31A7" w:rsidP="007E4816">
            <w:pPr>
              <w:suppressAutoHyphens/>
              <w:spacing w:before="31" w:after="139" w:line="216" w:lineRule="auto"/>
              <w:ind w:left="106" w:right="140"/>
              <w:jc w:val="both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F1B9D8E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1782D6B" w14:textId="77777777" w:rsidR="009D31A7" w:rsidRPr="0070254D" w:rsidRDefault="009D31A7" w:rsidP="007E4816">
            <w:pPr>
              <w:suppressAutoHyphens/>
              <w:spacing w:before="31" w:after="139" w:line="216" w:lineRule="auto"/>
              <w:jc w:val="center"/>
              <w:rPr>
                <w:rFonts w:asciiTheme="minorHAnsi" w:eastAsia="Times New Roman" w:hAnsiTheme="minorHAnsi"/>
                <w:spacing w:val="-2"/>
                <w:sz w:val="24"/>
                <w:szCs w:val="24"/>
                <w:lang w:eastAsia="es-ES"/>
              </w:rPr>
            </w:pPr>
          </w:p>
        </w:tc>
      </w:tr>
    </w:tbl>
    <w:p w14:paraId="56286598" w14:textId="2EAE6901" w:rsidR="009D31A7" w:rsidRDefault="009D31A7" w:rsidP="009D31A7">
      <w:pPr>
        <w:suppressAutoHyphens/>
        <w:spacing w:after="0" w:line="216" w:lineRule="auto"/>
        <w:jc w:val="both"/>
        <w:rPr>
          <w:rFonts w:asciiTheme="minorHAnsi" w:eastAsia="Times New Roman" w:hAnsiTheme="minorHAnsi"/>
          <w:spacing w:val="-2"/>
          <w:sz w:val="24"/>
          <w:szCs w:val="24"/>
          <w:lang w:eastAsia="es-ES"/>
        </w:rPr>
      </w:pPr>
    </w:p>
    <w:p w14:paraId="73FF1CF5" w14:textId="1D06DBCA" w:rsidR="009D31A7" w:rsidRDefault="009D31A7" w:rsidP="009D31A7">
      <w:pPr>
        <w:suppressAutoHyphens/>
        <w:spacing w:after="0" w:line="216" w:lineRule="auto"/>
        <w:jc w:val="both"/>
        <w:rPr>
          <w:rFonts w:asciiTheme="minorHAnsi" w:eastAsia="Times New Roman" w:hAnsiTheme="minorHAnsi"/>
          <w:spacing w:val="-2"/>
          <w:sz w:val="24"/>
          <w:szCs w:val="24"/>
          <w:lang w:eastAsia="es-ES"/>
        </w:rPr>
      </w:pPr>
    </w:p>
    <w:p w14:paraId="2B2AA6BB" w14:textId="1E4B1F50" w:rsidR="009D31A7" w:rsidRDefault="009D31A7" w:rsidP="009D31A7">
      <w:pPr>
        <w:suppressAutoHyphens/>
        <w:spacing w:after="0" w:line="216" w:lineRule="auto"/>
        <w:jc w:val="both"/>
        <w:rPr>
          <w:rFonts w:asciiTheme="minorHAnsi" w:eastAsia="Times New Roman" w:hAnsiTheme="minorHAnsi"/>
          <w:spacing w:val="-2"/>
          <w:sz w:val="24"/>
          <w:szCs w:val="24"/>
          <w:lang w:eastAsia="es-ES"/>
        </w:rPr>
      </w:pPr>
    </w:p>
    <w:p w14:paraId="42FD0F90" w14:textId="014AD671" w:rsidR="009D31A7" w:rsidRDefault="009D31A7" w:rsidP="009D31A7">
      <w:pPr>
        <w:suppressAutoHyphens/>
        <w:spacing w:after="0" w:line="216" w:lineRule="auto"/>
        <w:jc w:val="both"/>
        <w:rPr>
          <w:rFonts w:asciiTheme="minorHAnsi" w:eastAsia="Times New Roman" w:hAnsiTheme="minorHAnsi"/>
          <w:spacing w:val="-2"/>
          <w:sz w:val="24"/>
          <w:szCs w:val="24"/>
          <w:lang w:eastAsia="es-ES"/>
        </w:rPr>
      </w:pPr>
    </w:p>
    <w:p w14:paraId="2F115956" w14:textId="479CF922" w:rsidR="009D31A7" w:rsidRDefault="009D31A7" w:rsidP="009D31A7">
      <w:pPr>
        <w:suppressAutoHyphens/>
        <w:spacing w:after="0" w:line="216" w:lineRule="auto"/>
        <w:jc w:val="both"/>
        <w:rPr>
          <w:rFonts w:asciiTheme="minorHAnsi" w:eastAsia="Times New Roman" w:hAnsiTheme="minorHAnsi"/>
          <w:spacing w:val="-2"/>
          <w:sz w:val="24"/>
          <w:szCs w:val="24"/>
          <w:lang w:eastAsia="es-ES"/>
        </w:rPr>
      </w:pPr>
    </w:p>
    <w:p w14:paraId="6C0E57DE" w14:textId="7D4DBEF4" w:rsidR="009D31A7" w:rsidRDefault="009D31A7" w:rsidP="009D31A7">
      <w:pPr>
        <w:suppressAutoHyphens/>
        <w:spacing w:after="0" w:line="216" w:lineRule="auto"/>
        <w:jc w:val="both"/>
        <w:rPr>
          <w:rFonts w:asciiTheme="minorHAnsi" w:eastAsia="Times New Roman" w:hAnsiTheme="minorHAnsi"/>
          <w:spacing w:val="-2"/>
          <w:sz w:val="24"/>
          <w:szCs w:val="24"/>
          <w:lang w:eastAsia="es-ES"/>
        </w:rPr>
      </w:pPr>
    </w:p>
    <w:p w14:paraId="2AA398A5" w14:textId="6123AB1C" w:rsidR="009D31A7" w:rsidRDefault="009D31A7" w:rsidP="009D31A7">
      <w:pPr>
        <w:suppressAutoHyphens/>
        <w:spacing w:after="0" w:line="216" w:lineRule="auto"/>
        <w:jc w:val="both"/>
        <w:rPr>
          <w:rFonts w:asciiTheme="minorHAnsi" w:eastAsia="Times New Roman" w:hAnsiTheme="minorHAnsi"/>
          <w:spacing w:val="-2"/>
          <w:sz w:val="24"/>
          <w:szCs w:val="24"/>
          <w:lang w:eastAsia="es-ES"/>
        </w:rPr>
      </w:pPr>
    </w:p>
    <w:p w14:paraId="306841B7" w14:textId="27D3E13C" w:rsidR="009D31A7" w:rsidRDefault="009D31A7" w:rsidP="009D31A7">
      <w:pPr>
        <w:suppressAutoHyphens/>
        <w:spacing w:after="0" w:line="216" w:lineRule="auto"/>
        <w:jc w:val="both"/>
        <w:rPr>
          <w:rFonts w:asciiTheme="minorHAnsi" w:eastAsia="Times New Roman" w:hAnsiTheme="minorHAnsi"/>
          <w:spacing w:val="-2"/>
          <w:sz w:val="24"/>
          <w:szCs w:val="24"/>
          <w:lang w:eastAsia="es-ES"/>
        </w:rPr>
      </w:pPr>
    </w:p>
    <w:p w14:paraId="06747F96" w14:textId="3E4F473A" w:rsidR="009D31A7" w:rsidRDefault="009D31A7" w:rsidP="009D31A7">
      <w:pPr>
        <w:suppressAutoHyphens/>
        <w:spacing w:after="0" w:line="216" w:lineRule="auto"/>
        <w:jc w:val="both"/>
        <w:rPr>
          <w:rFonts w:asciiTheme="minorHAnsi" w:eastAsia="Times New Roman" w:hAnsiTheme="minorHAnsi"/>
          <w:spacing w:val="-2"/>
          <w:sz w:val="24"/>
          <w:szCs w:val="24"/>
          <w:lang w:eastAsia="es-ES"/>
        </w:rPr>
      </w:pPr>
    </w:p>
    <w:p w14:paraId="026C5C95" w14:textId="122871CF" w:rsidR="009D31A7" w:rsidRDefault="009D31A7" w:rsidP="009D31A7">
      <w:pPr>
        <w:suppressAutoHyphens/>
        <w:spacing w:after="0" w:line="216" w:lineRule="auto"/>
        <w:jc w:val="both"/>
        <w:rPr>
          <w:rFonts w:asciiTheme="minorHAnsi" w:eastAsia="Times New Roman" w:hAnsiTheme="minorHAnsi"/>
          <w:spacing w:val="-2"/>
          <w:sz w:val="24"/>
          <w:szCs w:val="24"/>
          <w:lang w:eastAsia="es-ES"/>
        </w:rPr>
      </w:pPr>
    </w:p>
    <w:p w14:paraId="34A2D616" w14:textId="65FBEA33" w:rsidR="009D31A7" w:rsidRDefault="009D31A7" w:rsidP="009D31A7">
      <w:pPr>
        <w:suppressAutoHyphens/>
        <w:spacing w:after="0" w:line="216" w:lineRule="auto"/>
        <w:jc w:val="both"/>
        <w:rPr>
          <w:rFonts w:asciiTheme="minorHAnsi" w:eastAsia="Times New Roman" w:hAnsiTheme="minorHAnsi"/>
          <w:spacing w:val="-2"/>
          <w:sz w:val="24"/>
          <w:szCs w:val="24"/>
          <w:lang w:eastAsia="es-ES"/>
        </w:rPr>
      </w:pPr>
    </w:p>
    <w:p w14:paraId="0C548910" w14:textId="221AD8D2" w:rsidR="009D31A7" w:rsidRDefault="009D31A7" w:rsidP="009D31A7">
      <w:pPr>
        <w:suppressAutoHyphens/>
        <w:spacing w:after="0" w:line="216" w:lineRule="auto"/>
        <w:jc w:val="both"/>
        <w:rPr>
          <w:rFonts w:asciiTheme="minorHAnsi" w:eastAsia="Times New Roman" w:hAnsiTheme="minorHAnsi"/>
          <w:spacing w:val="-2"/>
          <w:sz w:val="24"/>
          <w:szCs w:val="24"/>
          <w:lang w:eastAsia="es-ES"/>
        </w:rPr>
      </w:pPr>
    </w:p>
    <w:p w14:paraId="7AFCB7FE" w14:textId="4E3D61E3" w:rsidR="009D31A7" w:rsidRPr="009D31A7" w:rsidRDefault="009D31A7" w:rsidP="009D31A7">
      <w:pPr>
        <w:suppressAutoHyphens/>
        <w:spacing w:after="0" w:line="216" w:lineRule="auto"/>
        <w:jc w:val="center"/>
        <w:rPr>
          <w:rFonts w:asciiTheme="minorHAnsi" w:eastAsia="Times New Roman" w:hAnsiTheme="minorHAnsi"/>
          <w:b/>
          <w:bCs/>
          <w:spacing w:val="-2"/>
          <w:sz w:val="24"/>
          <w:szCs w:val="24"/>
          <w:lang w:eastAsia="es-ES"/>
        </w:rPr>
      </w:pPr>
      <w:proofErr w:type="spellStart"/>
      <w:r w:rsidRPr="009D31A7">
        <w:rPr>
          <w:rFonts w:asciiTheme="minorHAnsi" w:eastAsia="Times New Roman" w:hAnsiTheme="minorHAnsi"/>
          <w:b/>
          <w:bCs/>
          <w:spacing w:val="-2"/>
          <w:sz w:val="24"/>
          <w:szCs w:val="24"/>
          <w:lang w:eastAsia="es-ES"/>
        </w:rPr>
        <w:t>Exp</w:t>
      </w:r>
      <w:proofErr w:type="spellEnd"/>
      <w:r w:rsidRPr="009D31A7">
        <w:rPr>
          <w:rFonts w:asciiTheme="minorHAnsi" w:eastAsia="Times New Roman" w:hAnsiTheme="minorHAnsi"/>
          <w:b/>
          <w:bCs/>
          <w:spacing w:val="-2"/>
          <w:sz w:val="24"/>
          <w:szCs w:val="24"/>
          <w:lang w:eastAsia="es-ES"/>
        </w:rPr>
        <w:t xml:space="preserve"> 187_04</w:t>
      </w:r>
    </w:p>
    <w:tbl>
      <w:tblPr>
        <w:tblW w:w="0" w:type="auto"/>
        <w:tblInd w:w="141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639"/>
        <w:gridCol w:w="3014"/>
        <w:gridCol w:w="2984"/>
      </w:tblGrid>
      <w:tr w:rsidR="009D31A7" w:rsidRPr="0070254D" w14:paraId="13EF9DF8" w14:textId="77777777" w:rsidTr="007E4816">
        <w:tc>
          <w:tcPr>
            <w:tcW w:w="9637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6CE5068" w14:textId="77777777" w:rsidR="009D31A7" w:rsidRPr="0070254D" w:rsidRDefault="009D31A7" w:rsidP="007E4816">
            <w:pPr>
              <w:suppressAutoHyphens/>
              <w:spacing w:before="87" w:after="195" w:line="216" w:lineRule="auto"/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</w:pPr>
            <w:r w:rsidRPr="0070254D"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u w:val="single"/>
                <w:lang w:eastAsia="es-ES"/>
              </w:rPr>
              <w:lastRenderedPageBreak/>
              <w:t>AUTORIZACIÓN DE SALIDA</w:t>
            </w:r>
          </w:p>
        </w:tc>
      </w:tr>
      <w:tr w:rsidR="009D31A7" w:rsidRPr="0070254D" w14:paraId="161EA96F" w14:textId="77777777" w:rsidTr="007E4816">
        <w:trPr>
          <w:trHeight w:hRule="exact" w:val="482"/>
        </w:trPr>
        <w:tc>
          <w:tcPr>
            <w:tcW w:w="9637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A8BF40E" w14:textId="77777777" w:rsidR="009D31A7" w:rsidRPr="0070254D" w:rsidRDefault="009D31A7" w:rsidP="007E4816">
            <w:pPr>
              <w:tabs>
                <w:tab w:val="right" w:leader="dot" w:pos="7656"/>
              </w:tabs>
              <w:suppressAutoHyphens/>
              <w:spacing w:before="87" w:after="195" w:line="216" w:lineRule="auto"/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</w:pPr>
            <w:r w:rsidRPr="0070254D"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  <w:t xml:space="preserve">TRANSPORTADO MEDIANTE: </w:t>
            </w:r>
            <w:r w:rsidRPr="0070254D"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  <w:tab/>
            </w:r>
          </w:p>
        </w:tc>
      </w:tr>
      <w:tr w:rsidR="009D31A7" w:rsidRPr="0070254D" w14:paraId="6F56AD67" w14:textId="77777777" w:rsidTr="007E4816">
        <w:trPr>
          <w:trHeight w:hRule="exact" w:val="451"/>
        </w:trPr>
        <w:tc>
          <w:tcPr>
            <w:tcW w:w="363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156D3D4" w14:textId="77777777" w:rsidR="009D31A7" w:rsidRPr="0070254D" w:rsidRDefault="009D31A7" w:rsidP="007E4816">
            <w:pPr>
              <w:suppressAutoHyphens/>
              <w:spacing w:before="87" w:after="195" w:line="216" w:lineRule="auto"/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</w:pPr>
            <w:r w:rsidRPr="0070254D"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  <w:t>MATRICULA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B0930F3" w14:textId="77777777" w:rsidR="009D31A7" w:rsidRPr="0070254D" w:rsidRDefault="009D31A7" w:rsidP="007E4816">
            <w:pPr>
              <w:suppressAutoHyphens/>
              <w:spacing w:before="87" w:after="195" w:line="216" w:lineRule="auto"/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</w:pPr>
            <w:r w:rsidRPr="0070254D"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  <w:t>FECHA: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AA7B850" w14:textId="6DCB6353" w:rsidR="009D31A7" w:rsidRPr="0070254D" w:rsidRDefault="009D31A7" w:rsidP="007E4816">
            <w:pPr>
              <w:suppressAutoHyphens/>
              <w:spacing w:before="87" w:after="195" w:line="216" w:lineRule="auto"/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</w:pPr>
            <w:r w:rsidRPr="0070254D">
              <w:rPr>
                <w:rFonts w:asciiTheme="minorHAnsi" w:eastAsia="Times New Roman" w:hAnsiTheme="minorHAnsi"/>
                <w:b/>
                <w:spacing w:val="-2"/>
                <w:sz w:val="24"/>
                <w:szCs w:val="24"/>
                <w:lang w:eastAsia="es-ES"/>
              </w:rPr>
              <w:t xml:space="preserve">HORA DE SALIDA: </w:t>
            </w:r>
          </w:p>
        </w:tc>
      </w:tr>
      <w:tr w:rsidR="009D31A7" w:rsidRPr="0070254D" w14:paraId="5E5D8865" w14:textId="77777777" w:rsidTr="007E4816">
        <w:trPr>
          <w:trHeight w:val="2426"/>
        </w:trPr>
        <w:tc>
          <w:tcPr>
            <w:tcW w:w="6653" w:type="dxa"/>
            <w:gridSpan w:val="2"/>
            <w:tcBorders>
              <w:bottom w:val="nil"/>
            </w:tcBorders>
          </w:tcPr>
          <w:p w14:paraId="6B47282D" w14:textId="77777777" w:rsidR="009D31A7" w:rsidRPr="00C73041" w:rsidRDefault="009D31A7" w:rsidP="007E4816">
            <w:pPr>
              <w:spacing w:after="0" w:line="36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es-ES"/>
              </w:rPr>
            </w:pPr>
            <w:r w:rsidRPr="00C73041">
              <w:rPr>
                <w:rFonts w:asciiTheme="minorHAnsi" w:eastAsia="Times New Roman" w:hAnsiTheme="minorHAnsi"/>
                <w:b/>
                <w:sz w:val="16"/>
                <w:szCs w:val="16"/>
                <w:lang w:eastAsia="es-ES"/>
              </w:rPr>
              <w:t>Datos de carácter personal.</w:t>
            </w:r>
            <w:r>
              <w:rPr>
                <w:rFonts w:asciiTheme="minorHAnsi" w:eastAsia="Times New Roman" w:hAnsiTheme="minorHAnsi"/>
                <w:b/>
                <w:sz w:val="16"/>
                <w:szCs w:val="16"/>
                <w:lang w:eastAsia="es-ES"/>
              </w:rPr>
              <w:t xml:space="preserve"> </w:t>
            </w:r>
            <w:r w:rsidRPr="00C73041">
              <w:rPr>
                <w:rFonts w:asciiTheme="minorHAnsi" w:eastAsia="Times New Roman" w:hAnsiTheme="minorHAnsi"/>
                <w:b/>
                <w:sz w:val="16"/>
                <w:szCs w:val="16"/>
                <w:lang w:eastAsia="es-ES"/>
              </w:rPr>
              <w:t>-</w:t>
            </w:r>
            <w:r w:rsidRPr="00C73041">
              <w:rPr>
                <w:rFonts w:asciiTheme="minorHAnsi" w:eastAsia="Times New Roman" w:hAnsiTheme="minorHAnsi"/>
                <w:sz w:val="16"/>
                <w:szCs w:val="16"/>
                <w:lang w:eastAsia="es-ES"/>
              </w:rPr>
              <w:t xml:space="preserve"> De acuerdo con lo establecido en la legislación vigente, el adjudicatario acepta expresamente la incorporación de sus datos a los ficheros automatizados corporativos de TRAGSA, así como al tratamiento automatizado de los mismos, para las finalidades de gestión de TRAGSA.</w:t>
            </w:r>
          </w:p>
          <w:p w14:paraId="23DD2595" w14:textId="77777777" w:rsidR="009D31A7" w:rsidRPr="00C73041" w:rsidRDefault="009D31A7" w:rsidP="007E4816">
            <w:pPr>
              <w:spacing w:after="0" w:line="36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es-ES"/>
              </w:rPr>
            </w:pPr>
            <w:r w:rsidRPr="00C73041">
              <w:rPr>
                <w:rFonts w:asciiTheme="minorHAnsi" w:eastAsia="Times New Roman" w:hAnsiTheme="minorHAnsi"/>
                <w:sz w:val="16"/>
                <w:szCs w:val="16"/>
                <w:lang w:eastAsia="es-ES"/>
              </w:rPr>
              <w:t>El adjudicatario podrá ejercer los derechos de acceso, rectificación y cancelación de sus datos en los ficheros corporativos de TRAGSA, en los términos establecidos en la legislación vigente.</w:t>
            </w:r>
          </w:p>
          <w:p w14:paraId="75F799DF" w14:textId="77777777" w:rsidR="009D31A7" w:rsidRPr="00C73041" w:rsidRDefault="009D31A7" w:rsidP="007E4816">
            <w:pPr>
              <w:spacing w:after="0" w:line="360" w:lineRule="auto"/>
              <w:jc w:val="both"/>
              <w:rPr>
                <w:rFonts w:asciiTheme="minorHAnsi" w:eastAsia="Times New Roman" w:hAnsiTheme="minorHAnsi"/>
                <w:spacing w:val="-2"/>
                <w:sz w:val="16"/>
                <w:szCs w:val="16"/>
                <w:lang w:eastAsia="es-ES"/>
              </w:rPr>
            </w:pPr>
            <w:r w:rsidRPr="00C73041">
              <w:rPr>
                <w:rFonts w:asciiTheme="minorHAnsi" w:eastAsia="Times New Roman" w:hAnsiTheme="minorHAnsi"/>
                <w:sz w:val="16"/>
                <w:szCs w:val="16"/>
                <w:lang w:eastAsia="es-ES"/>
              </w:rPr>
              <w:t>TRAGSA mantendrá la más absoluta confidencialidad respecto a los datos de carácter personal del adjudicatario a los que haya tenido acceso por la suscripción del presente contrato y relaciones negociales, y únicamente podrá cederlos a los organismos oficiales a los que esté legalmente obligado, de acuerdo con la legislación vigente, no pudiendo hacerlo con respecto a terceros privados.</w:t>
            </w:r>
            <w:r>
              <w:rPr>
                <w:rFonts w:asciiTheme="minorHAnsi" w:eastAsia="Times New Roman" w:hAnsiTheme="minorHAnsi"/>
                <w:sz w:val="16"/>
                <w:szCs w:val="16"/>
                <w:lang w:eastAsia="es-ES"/>
              </w:rPr>
              <w:t xml:space="preserve"> </w:t>
            </w:r>
            <w:r w:rsidRPr="00C73041">
              <w:rPr>
                <w:rFonts w:asciiTheme="minorHAnsi" w:eastAsia="Times New Roman" w:hAnsiTheme="minorHAnsi"/>
                <w:sz w:val="16"/>
                <w:szCs w:val="16"/>
                <w:lang w:eastAsia="es-ES"/>
              </w:rPr>
              <w:t>POLITICA DE PRIVACIDAD, de conformidad con el Reglamento UE 2016/679 y la Ley Orgánica 3/2018.</w:t>
            </w:r>
          </w:p>
        </w:tc>
        <w:tc>
          <w:tcPr>
            <w:tcW w:w="2984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6D6EA90" w14:textId="77777777" w:rsidR="009D31A7" w:rsidRPr="00C73041" w:rsidRDefault="009D31A7" w:rsidP="007E4816">
            <w:pPr>
              <w:tabs>
                <w:tab w:val="left" w:pos="57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uppressAutoHyphens/>
              <w:spacing w:after="0" w:line="216" w:lineRule="auto"/>
              <w:rPr>
                <w:rFonts w:asciiTheme="minorHAnsi" w:eastAsia="Times New Roman" w:hAnsiTheme="minorHAnsi"/>
                <w:b/>
                <w:spacing w:val="-2"/>
                <w:sz w:val="16"/>
                <w:szCs w:val="16"/>
                <w:lang w:eastAsia="es-ES"/>
              </w:rPr>
            </w:pPr>
          </w:p>
          <w:p w14:paraId="6DF1552D" w14:textId="77777777" w:rsidR="009D31A7" w:rsidRPr="0070254D" w:rsidRDefault="009D31A7" w:rsidP="007E4816">
            <w:pPr>
              <w:keepNext/>
              <w:tabs>
                <w:tab w:val="left" w:pos="57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uppressAutoHyphens/>
              <w:spacing w:after="0" w:line="216" w:lineRule="auto"/>
              <w:jc w:val="center"/>
              <w:outlineLvl w:val="2"/>
              <w:rPr>
                <w:rFonts w:asciiTheme="minorHAnsi" w:eastAsia="Times New Roman" w:hAnsiTheme="minorHAnsi"/>
                <w:b/>
                <w:spacing w:val="-2"/>
                <w:sz w:val="16"/>
                <w:szCs w:val="16"/>
                <w:lang w:val="es-ES_tradnl" w:eastAsia="es-ES"/>
              </w:rPr>
            </w:pPr>
            <w:r w:rsidRPr="00C73041">
              <w:rPr>
                <w:rFonts w:asciiTheme="minorHAnsi" w:eastAsia="Times New Roman" w:hAnsiTheme="minorHAnsi"/>
                <w:b/>
                <w:spacing w:val="-2"/>
                <w:sz w:val="16"/>
                <w:szCs w:val="16"/>
                <w:lang w:val="es-ES_tradnl" w:eastAsia="es-ES"/>
              </w:rPr>
              <w:t>POR TRAGSA</w:t>
            </w:r>
          </w:p>
        </w:tc>
      </w:tr>
    </w:tbl>
    <w:p w14:paraId="45467E02" w14:textId="77777777" w:rsidR="009D31A7" w:rsidRPr="000D00C6" w:rsidRDefault="009D31A7" w:rsidP="009D31A7">
      <w:pPr>
        <w:spacing w:after="0"/>
      </w:pPr>
    </w:p>
    <w:p w14:paraId="1845F382" w14:textId="77777777" w:rsidR="007508CE" w:rsidRDefault="007508CE" w:rsidP="007508CE"/>
    <w:sectPr w:rsidR="007508CE" w:rsidSect="0053043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402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CA2F" w14:textId="77777777" w:rsidR="009D31A7" w:rsidRDefault="009D31A7" w:rsidP="00B210B5">
      <w:pPr>
        <w:spacing w:after="0"/>
      </w:pPr>
      <w:r>
        <w:separator/>
      </w:r>
    </w:p>
  </w:endnote>
  <w:endnote w:type="continuationSeparator" w:id="0">
    <w:p w14:paraId="7005B93B" w14:textId="77777777" w:rsidR="009D31A7" w:rsidRDefault="009D31A7" w:rsidP="00B21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EDC7" w14:textId="77777777" w:rsidR="00660391" w:rsidRPr="007A5E76" w:rsidRDefault="00660391" w:rsidP="007A5E76">
    <w:pPr>
      <w:pStyle w:val="GrupoTragsapie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48"/>
    </w:tblGrid>
    <w:tr w:rsidR="00062730" w:rsidRPr="00E44A0A" w14:paraId="6DC9A56E" w14:textId="77777777" w:rsidTr="003E28C2">
      <w:trPr>
        <w:trHeight w:val="850"/>
      </w:trPr>
      <w:tc>
        <w:tcPr>
          <w:tcW w:w="5000" w:type="pct"/>
        </w:tcPr>
        <w:p w14:paraId="7B43A97A" w14:textId="77777777" w:rsidR="00062730" w:rsidRPr="0069564C" w:rsidRDefault="00594CED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7FFE53BB" wp14:editId="5ADF1CF3">
                <wp:extent cx="6120000" cy="518400"/>
                <wp:effectExtent l="0" t="0" r="0" b="0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sellos Tragsa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DC4D64" w14:textId="77777777" w:rsidR="00660391" w:rsidRPr="00062730" w:rsidRDefault="00062730" w:rsidP="00062730">
    <w:pPr>
      <w:tabs>
        <w:tab w:val="center" w:pos="4252"/>
        <w:tab w:val="right" w:pos="8504"/>
      </w:tabs>
      <w:spacing w:after="0"/>
      <w:jc w:val="center"/>
      <w:rPr>
        <w:noProof/>
        <w:sz w:val="20"/>
        <w:szCs w:val="20"/>
        <w:lang w:eastAsia="es-ES"/>
      </w:rPr>
    </w:pPr>
    <w:r w:rsidRPr="009B4C84">
      <w:rPr>
        <w:noProof/>
        <w:sz w:val="20"/>
        <w:szCs w:val="20"/>
        <w:lang w:eastAsia="es-ES"/>
      </w:rPr>
      <w:t>Grupo Tragsa (Grupo SEPI) - Sede Social: Maldonado, 58 - 28006 Madrid - Tel.: 91 396 34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6F1C" w14:textId="77777777" w:rsidR="009D31A7" w:rsidRDefault="009D31A7" w:rsidP="00B210B5">
      <w:pPr>
        <w:spacing w:after="0"/>
      </w:pPr>
      <w:r>
        <w:separator/>
      </w:r>
    </w:p>
  </w:footnote>
  <w:footnote w:type="continuationSeparator" w:id="0">
    <w:p w14:paraId="40E174D3" w14:textId="77777777" w:rsidR="009D31A7" w:rsidRDefault="009D31A7" w:rsidP="00B210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265"/>
      <w:gridCol w:w="6477"/>
      <w:gridCol w:w="896"/>
    </w:tblGrid>
    <w:tr w:rsidR="00594CED" w:rsidRPr="00E44A0A" w14:paraId="478094EE" w14:textId="77777777" w:rsidTr="002A36FE">
      <w:trPr>
        <w:trHeight w:val="794"/>
      </w:trPr>
      <w:tc>
        <w:tcPr>
          <w:tcW w:w="1175" w:type="pct"/>
        </w:tcPr>
        <w:p w14:paraId="643724CA" w14:textId="77777777" w:rsidR="00594CED" w:rsidRPr="00E44A0A" w:rsidRDefault="00594CED" w:rsidP="00594CED">
          <w:pPr>
            <w:tabs>
              <w:tab w:val="center" w:pos="4252"/>
              <w:tab w:val="right" w:pos="8504"/>
            </w:tabs>
            <w:spacing w:after="0"/>
            <w:ind w:left="-114"/>
          </w:pPr>
          <w:r w:rsidRPr="00E44A0A">
            <w:rPr>
              <w:noProof/>
              <w:lang w:eastAsia="es-ES"/>
            </w:rPr>
            <w:drawing>
              <wp:inline distT="0" distB="0" distL="0" distR="0" wp14:anchorId="1046A149" wp14:editId="00A63980">
                <wp:extent cx="1319796" cy="504000"/>
                <wp:effectExtent l="0" t="0" r="0" b="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79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pct"/>
        </w:tcPr>
        <w:p w14:paraId="328B4009" w14:textId="77777777" w:rsidR="00594CED" w:rsidRPr="0069564C" w:rsidRDefault="00594CED" w:rsidP="00594CED">
          <w:pPr>
            <w:tabs>
              <w:tab w:val="center" w:pos="4252"/>
              <w:tab w:val="right" w:pos="8504"/>
            </w:tabs>
            <w:spacing w:after="0"/>
            <w:jc w:val="center"/>
          </w:pPr>
        </w:p>
      </w:tc>
      <w:tc>
        <w:tcPr>
          <w:tcW w:w="465" w:type="pct"/>
        </w:tcPr>
        <w:p w14:paraId="23246D44" w14:textId="77777777" w:rsidR="00594CED" w:rsidRPr="0069564C" w:rsidRDefault="00594CED" w:rsidP="00594CED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03F89E06" wp14:editId="73D2FA55">
                <wp:extent cx="499745" cy="499745"/>
                <wp:effectExtent l="0" t="0" r="0" b="0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DE5663" w14:textId="77777777" w:rsidR="00660391" w:rsidRPr="00062730" w:rsidRDefault="00660391" w:rsidP="00062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265"/>
      <w:gridCol w:w="6477"/>
      <w:gridCol w:w="896"/>
    </w:tblGrid>
    <w:tr w:rsidR="00594CED" w:rsidRPr="00E44A0A" w14:paraId="7FC54627" w14:textId="77777777" w:rsidTr="002A36FE">
      <w:trPr>
        <w:trHeight w:val="794"/>
      </w:trPr>
      <w:tc>
        <w:tcPr>
          <w:tcW w:w="1175" w:type="pct"/>
        </w:tcPr>
        <w:p w14:paraId="552279EE" w14:textId="77777777" w:rsidR="00594CED" w:rsidRPr="00E44A0A" w:rsidRDefault="00594CED" w:rsidP="00594CED">
          <w:pPr>
            <w:tabs>
              <w:tab w:val="center" w:pos="4252"/>
              <w:tab w:val="right" w:pos="8504"/>
            </w:tabs>
            <w:spacing w:after="0"/>
            <w:ind w:left="-114"/>
          </w:pPr>
          <w:r w:rsidRPr="00E44A0A">
            <w:rPr>
              <w:noProof/>
              <w:lang w:eastAsia="es-ES"/>
            </w:rPr>
            <w:drawing>
              <wp:inline distT="0" distB="0" distL="0" distR="0" wp14:anchorId="7FDA9661" wp14:editId="7FC7FFCB">
                <wp:extent cx="1319796" cy="504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79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pct"/>
        </w:tcPr>
        <w:p w14:paraId="26AC92C7" w14:textId="77777777" w:rsidR="00594CED" w:rsidRPr="0069564C" w:rsidRDefault="00594CED" w:rsidP="00594CED">
          <w:pPr>
            <w:tabs>
              <w:tab w:val="center" w:pos="4252"/>
              <w:tab w:val="right" w:pos="8504"/>
            </w:tabs>
            <w:spacing w:after="0"/>
            <w:jc w:val="center"/>
          </w:pPr>
        </w:p>
      </w:tc>
      <w:tc>
        <w:tcPr>
          <w:tcW w:w="465" w:type="pct"/>
        </w:tcPr>
        <w:p w14:paraId="4587A4AC" w14:textId="77777777" w:rsidR="00594CED" w:rsidRPr="0069564C" w:rsidRDefault="00594CED" w:rsidP="00594CED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36AD18FD" wp14:editId="29A480B2">
                <wp:extent cx="499745" cy="49974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21470B" w14:textId="77777777" w:rsidR="00660391" w:rsidRPr="00062730" w:rsidRDefault="00DD4278" w:rsidP="00062730">
    <w:pPr>
      <w:pStyle w:val="Encabezado"/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26E9FDE3" wp14:editId="79BDC36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47200" cy="107028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A7"/>
    <w:rsid w:val="0000141A"/>
    <w:rsid w:val="0001051E"/>
    <w:rsid w:val="00014FD7"/>
    <w:rsid w:val="00062730"/>
    <w:rsid w:val="00090D3A"/>
    <w:rsid w:val="000957CA"/>
    <w:rsid w:val="000A436F"/>
    <w:rsid w:val="000B3C5A"/>
    <w:rsid w:val="000D1C59"/>
    <w:rsid w:val="000E6E8E"/>
    <w:rsid w:val="000F38E7"/>
    <w:rsid w:val="00102A99"/>
    <w:rsid w:val="00120A7B"/>
    <w:rsid w:val="001215F3"/>
    <w:rsid w:val="001353C1"/>
    <w:rsid w:val="0015682F"/>
    <w:rsid w:val="001635BA"/>
    <w:rsid w:val="00183B27"/>
    <w:rsid w:val="001A1895"/>
    <w:rsid w:val="001A6660"/>
    <w:rsid w:val="001A7516"/>
    <w:rsid w:val="001A77BB"/>
    <w:rsid w:val="001D1312"/>
    <w:rsid w:val="001D2699"/>
    <w:rsid w:val="001D55C0"/>
    <w:rsid w:val="001D58C9"/>
    <w:rsid w:val="001E38DE"/>
    <w:rsid w:val="001F3EFC"/>
    <w:rsid w:val="001F3F12"/>
    <w:rsid w:val="00214027"/>
    <w:rsid w:val="0021549B"/>
    <w:rsid w:val="0022121D"/>
    <w:rsid w:val="0025570B"/>
    <w:rsid w:val="00261E8F"/>
    <w:rsid w:val="002A257C"/>
    <w:rsid w:val="002A5AF2"/>
    <w:rsid w:val="002E27C4"/>
    <w:rsid w:val="002E419E"/>
    <w:rsid w:val="00306929"/>
    <w:rsid w:val="00330313"/>
    <w:rsid w:val="003426AA"/>
    <w:rsid w:val="00345A32"/>
    <w:rsid w:val="00345FFA"/>
    <w:rsid w:val="003613B4"/>
    <w:rsid w:val="00362FB8"/>
    <w:rsid w:val="00363481"/>
    <w:rsid w:val="003668AC"/>
    <w:rsid w:val="00381D13"/>
    <w:rsid w:val="00387D04"/>
    <w:rsid w:val="003963C9"/>
    <w:rsid w:val="00397195"/>
    <w:rsid w:val="003A7DF8"/>
    <w:rsid w:val="003B0D16"/>
    <w:rsid w:val="003E28C2"/>
    <w:rsid w:val="003E32EF"/>
    <w:rsid w:val="003F1120"/>
    <w:rsid w:val="004033A4"/>
    <w:rsid w:val="00420A09"/>
    <w:rsid w:val="00436F6C"/>
    <w:rsid w:val="00453877"/>
    <w:rsid w:val="00476DFD"/>
    <w:rsid w:val="004A3DE3"/>
    <w:rsid w:val="004A5D01"/>
    <w:rsid w:val="00507B78"/>
    <w:rsid w:val="00511A01"/>
    <w:rsid w:val="00516D3C"/>
    <w:rsid w:val="005230D3"/>
    <w:rsid w:val="00530430"/>
    <w:rsid w:val="005503BF"/>
    <w:rsid w:val="0056133B"/>
    <w:rsid w:val="005770D3"/>
    <w:rsid w:val="00592E57"/>
    <w:rsid w:val="00594CED"/>
    <w:rsid w:val="005966A0"/>
    <w:rsid w:val="005A0004"/>
    <w:rsid w:val="005A47EC"/>
    <w:rsid w:val="006020E5"/>
    <w:rsid w:val="00606196"/>
    <w:rsid w:val="00610688"/>
    <w:rsid w:val="006326EB"/>
    <w:rsid w:val="00634A94"/>
    <w:rsid w:val="00660391"/>
    <w:rsid w:val="006638B2"/>
    <w:rsid w:val="006909F3"/>
    <w:rsid w:val="0069564C"/>
    <w:rsid w:val="0069767F"/>
    <w:rsid w:val="006978BB"/>
    <w:rsid w:val="00710967"/>
    <w:rsid w:val="00710FB5"/>
    <w:rsid w:val="00713565"/>
    <w:rsid w:val="00723805"/>
    <w:rsid w:val="007508CE"/>
    <w:rsid w:val="00782F15"/>
    <w:rsid w:val="00795C71"/>
    <w:rsid w:val="00795ED6"/>
    <w:rsid w:val="007A5E76"/>
    <w:rsid w:val="007B5439"/>
    <w:rsid w:val="007C42B5"/>
    <w:rsid w:val="00826678"/>
    <w:rsid w:val="00843EAA"/>
    <w:rsid w:val="0085016B"/>
    <w:rsid w:val="00864CD3"/>
    <w:rsid w:val="00867B6C"/>
    <w:rsid w:val="008748A1"/>
    <w:rsid w:val="008A35A6"/>
    <w:rsid w:val="00904AA7"/>
    <w:rsid w:val="00913EE2"/>
    <w:rsid w:val="0092152F"/>
    <w:rsid w:val="00924032"/>
    <w:rsid w:val="00955CF0"/>
    <w:rsid w:val="00971C17"/>
    <w:rsid w:val="009722D7"/>
    <w:rsid w:val="009914EC"/>
    <w:rsid w:val="009A2387"/>
    <w:rsid w:val="009C579E"/>
    <w:rsid w:val="009C6869"/>
    <w:rsid w:val="009D31A7"/>
    <w:rsid w:val="009D4C05"/>
    <w:rsid w:val="009E676B"/>
    <w:rsid w:val="00A01BDD"/>
    <w:rsid w:val="00A03CE3"/>
    <w:rsid w:val="00A120B1"/>
    <w:rsid w:val="00A317BE"/>
    <w:rsid w:val="00A45D43"/>
    <w:rsid w:val="00A84A3F"/>
    <w:rsid w:val="00AA69D9"/>
    <w:rsid w:val="00AB1E19"/>
    <w:rsid w:val="00AC0ECB"/>
    <w:rsid w:val="00AC2F4E"/>
    <w:rsid w:val="00AC5585"/>
    <w:rsid w:val="00AD64CB"/>
    <w:rsid w:val="00AE6676"/>
    <w:rsid w:val="00B210B5"/>
    <w:rsid w:val="00B27C10"/>
    <w:rsid w:val="00B504BD"/>
    <w:rsid w:val="00B62359"/>
    <w:rsid w:val="00B9167F"/>
    <w:rsid w:val="00B95A81"/>
    <w:rsid w:val="00BA59D2"/>
    <w:rsid w:val="00BB553C"/>
    <w:rsid w:val="00BC3D63"/>
    <w:rsid w:val="00BD539B"/>
    <w:rsid w:val="00BF54EA"/>
    <w:rsid w:val="00BF714C"/>
    <w:rsid w:val="00C01AED"/>
    <w:rsid w:val="00C62F3C"/>
    <w:rsid w:val="00C670F4"/>
    <w:rsid w:val="00C9746E"/>
    <w:rsid w:val="00CA2EED"/>
    <w:rsid w:val="00CB0C35"/>
    <w:rsid w:val="00CC20A8"/>
    <w:rsid w:val="00CD06B6"/>
    <w:rsid w:val="00CF3801"/>
    <w:rsid w:val="00D21942"/>
    <w:rsid w:val="00D235A5"/>
    <w:rsid w:val="00D84021"/>
    <w:rsid w:val="00DC2B12"/>
    <w:rsid w:val="00DC4660"/>
    <w:rsid w:val="00DD4278"/>
    <w:rsid w:val="00DE2191"/>
    <w:rsid w:val="00E03257"/>
    <w:rsid w:val="00E17678"/>
    <w:rsid w:val="00E207FA"/>
    <w:rsid w:val="00E436E4"/>
    <w:rsid w:val="00E44A0A"/>
    <w:rsid w:val="00E64422"/>
    <w:rsid w:val="00E9780A"/>
    <w:rsid w:val="00F05AD4"/>
    <w:rsid w:val="00F21584"/>
    <w:rsid w:val="00F44C9D"/>
    <w:rsid w:val="00F44DEA"/>
    <w:rsid w:val="00FA49E8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85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1A7"/>
    <w:pPr>
      <w:widowControl w:val="0"/>
      <w:spacing w:after="220"/>
    </w:pPr>
    <w:rPr>
      <w:rFonts w:ascii="Cambria" w:hAnsi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AC2F4E"/>
    <w:pPr>
      <w:spacing w:before="2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AC2F4E"/>
    <w:pPr>
      <w:keepNext/>
      <w:keepLines/>
      <w:spacing w:before="22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E8"/>
    <w:pPr>
      <w:keepNext/>
      <w:keepLines/>
      <w:spacing w:before="11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 w:val="20"/>
      <w:szCs w:val="20"/>
      <w:lang w:eastAsia="es-ES"/>
    </w:rPr>
  </w:style>
  <w:style w:type="paragraph" w:customStyle="1" w:styleId="GrupoTragsanormal">
    <w:name w:val="Grupo Tragsa (normal)"/>
    <w:basedOn w:val="Normal"/>
    <w:qFormat/>
    <w:rsid w:val="00E17678"/>
    <w:pPr>
      <w:jc w:val="both"/>
    </w:pPr>
    <w:rPr>
      <w:szCs w:val="24"/>
    </w:rPr>
  </w:style>
  <w:style w:type="character" w:styleId="Referenciaintensa">
    <w:name w:val="Intense Reference"/>
    <w:basedOn w:val="Fuentedeprrafopredeter"/>
    <w:uiPriority w:val="32"/>
    <w:qFormat/>
    <w:rsid w:val="00B62359"/>
    <w:rPr>
      <w:b/>
      <w:bCs/>
      <w:smallCaps/>
      <w:color w:val="0070CD" w:themeColor="accent1"/>
      <w:spacing w:val="5"/>
    </w:rPr>
  </w:style>
  <w:style w:type="table" w:styleId="Tablaconcuadrcula">
    <w:name w:val="Table Grid"/>
    <w:basedOn w:val="Tablanormal"/>
    <w:uiPriority w:val="39"/>
    <w:rsid w:val="00E44A0A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62359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2"/>
    <w:rsid w:val="00B62359"/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E8"/>
    <w:rPr>
      <w:rFonts w:asciiTheme="majorHAnsi" w:eastAsiaTheme="majorEastAsia" w:hAnsiTheme="majorHAnsi" w:cstheme="majorBid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uster\Downloads\Tragsa%20CARTA%20(1).dotx" TargetMode="External"/></Relationship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src="/servicios/identidad-corporativa/PublishingImages/2501/tragsa-carta.jpg" style="BORDER&amp;#58;0px solid;" /&gt;</ImagenPrincipal>
    <TematicaGeneral xmlns="c4443309-c6a5-4c0d-a401-e532878b707f">Información Corporativa</TematicaGeneral>
    <TematicaLineaActividad xmlns="c4443309-c6a5-4c0d-a401-e532878b707f">--</TematicaLineaActividad>
    <PublicacionTipo xmlns="ab727347-a550-4e25-8aed-3d3608e3e588">Identidad Corporativa</PublicacionTipo>
    <PublicacionCategoria xmlns="37d01205-00ce-4fde-8167-52d12680500f">--</PublicacionCategoria>
    <FechaPublicacion xmlns="c4443309-c6a5-4c0d-a401-e532878b707f">2021-01-20T05:00:00+00:00</FechaPublicacion>
    <RoutingEnabled xmlns="http://schemas.microsoft.com/sharepoint/v3">true</RoutingEnabled>
    <ImagenBuscador xmlns="862dacf2-ea29-4269-88fd-51e459ba26ff">/servicios/identidad-corporativa/PublishingImages/2501/tragsa-carta.jpg</ImagenBuscador>
    <Empresa xmlns="ab727347-a550-4e25-8aed-3d3608e3e588">Grupo Tragsa</Empresa>
    <Texto xmlns="ab727347-a550-4e25-8aed-3d3608e3e588">&lt;div&gt;&lt;/div&gt;</Texto>
    <TipoFormato xmlns="ab727347-a550-4e25-8aed-3d3608e3e588">Plantillas</TipoFormato>
    <TipoContenido xmlns="c4443309-c6a5-4c0d-a401-e532878b707f">Publicaciones</TipoContenido>
    <TextoBuscador xmlns="5ecb5950-ec1e-48ed-a731-a8e3b5e81c5d">&lt;div&gt;&lt;/div&gt;</TextoBuscado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5" ma:contentTypeDescription="" ma:contentTypeScope="" ma:versionID="8a2198d5c2cf1d75aefde8c186c4d5c6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d7599563581a83f51af5ea29b43d4c30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ma:displayName="Tipo de contenido" ma:default="Publicaciones" ma:format="Dropdown" ma:internalName="TipoContenido">
      <xsd:simpleType>
        <xsd:restriction base="dms:Choice">
          <xsd:enumeration value="Comunicados"/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130DA-20BE-4123-AF73-F7C347AEDD1C}">
  <ds:schemaRefs>
    <ds:schemaRef ds:uri="http://schemas.microsoft.com/office/2006/metadata/properties"/>
    <ds:schemaRef ds:uri="http://schemas.microsoft.com/office/infopath/2007/PartnerControls"/>
    <ds:schemaRef ds:uri="5ecb5950-ec1e-48ed-a731-a8e3b5e81c5d"/>
    <ds:schemaRef ds:uri="http://schemas.microsoft.com/sharepoint/v3"/>
    <ds:schemaRef ds:uri="c4443309-c6a5-4c0d-a401-e532878b707f"/>
    <ds:schemaRef ds:uri="ab727347-a550-4e25-8aed-3d3608e3e588"/>
    <ds:schemaRef ds:uri="37d01205-00ce-4fde-8167-52d12680500f"/>
    <ds:schemaRef ds:uri="862dacf2-ea29-4269-88fd-51e459ba26ff"/>
  </ds:schemaRefs>
</ds:datastoreItem>
</file>

<file path=customXml/itemProps2.xml><?xml version="1.0" encoding="utf-8"?>
<ds:datastoreItem xmlns:ds="http://schemas.openxmlformats.org/officeDocument/2006/customXml" ds:itemID="{8402CB2E-6B1C-4C99-AE55-64F9618636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B0143-66AF-48EB-8C27-2F5E9C877A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2308F-5DED-4FE2-B75D-D9D7C0315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Tragsa CARTA (1).dotx</Template>
  <TotalTime>0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2025-07-04T07:39:00Z</dcterms:created>
  <dcterms:modified xsi:type="dcterms:W3CDTF">2025-07-04T07:43:00Z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